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1A01" w14:textId="72FD3441" w:rsidR="00152909" w:rsidRPr="00A75984" w:rsidRDefault="00152909" w:rsidP="00152909">
      <w:pPr>
        <w:pStyle w:val="Overskrift1"/>
        <w:spacing w:before="360" w:after="80" w:line="278" w:lineRule="auto"/>
        <w:rPr>
          <w:rFonts w:cstheme="majorHAnsi"/>
          <w:b w:val="0"/>
          <w:color w:val="7030A0"/>
          <w:kern w:val="2"/>
          <w:sz w:val="40"/>
          <w:szCs w:val="40"/>
          <w:lang w:eastAsia="en-US"/>
          <w14:ligatures w14:val="standardContextual"/>
        </w:rPr>
      </w:pPr>
      <w:r w:rsidRPr="00A75984">
        <w:rPr>
          <w:rFonts w:cstheme="majorHAnsi"/>
          <w:b w:val="0"/>
          <w:color w:val="7030A0"/>
          <w:kern w:val="2"/>
          <w:sz w:val="40"/>
          <w:szCs w:val="40"/>
          <w:lang w:eastAsia="en-US"/>
          <w14:ligatures w14:val="standardContextual"/>
        </w:rPr>
        <w:t>Kjøreplan for årsmøte</w:t>
      </w:r>
      <w:r w:rsidRPr="00A75984">
        <w:rPr>
          <w:rFonts w:cstheme="majorHAnsi"/>
          <w:b w:val="0"/>
          <w:color w:val="7030A0"/>
          <w:kern w:val="2"/>
          <w:sz w:val="40"/>
          <w:szCs w:val="40"/>
          <w:lang w:eastAsia="en-US"/>
          <w14:ligatures w14:val="standardContextual"/>
        </w:rPr>
        <w:tab/>
        <w:t xml:space="preserve"> i LHL [lokallag]</w:t>
      </w:r>
    </w:p>
    <w:p w14:paraId="56444588" w14:textId="77777777" w:rsidR="00152909" w:rsidRPr="00A75984" w:rsidRDefault="00152909" w:rsidP="00081537">
      <w:pPr>
        <w:pStyle w:val="Ingress"/>
        <w:spacing w:after="0" w:line="240" w:lineRule="auto"/>
        <w:rPr>
          <w:rFonts w:asciiTheme="minorHAnsi" w:hAnsiTheme="minorHAnsi" w:cstheme="minorHAnsi"/>
          <w:color w:val="49166D" w:themeColor="accent1"/>
          <w:sz w:val="20"/>
          <w:szCs w:val="20"/>
        </w:rPr>
      </w:pPr>
    </w:p>
    <w:p w14:paraId="291F8598" w14:textId="77777777" w:rsidR="00152909" w:rsidRPr="00A75984" w:rsidRDefault="00152909" w:rsidP="00081537">
      <w:pPr>
        <w:pStyle w:val="Ingress"/>
        <w:spacing w:after="0" w:line="240" w:lineRule="auto"/>
        <w:rPr>
          <w:rFonts w:asciiTheme="minorHAnsi" w:hAnsiTheme="minorHAnsi" w:cstheme="minorHAnsi"/>
          <w:color w:val="49166D" w:themeColor="accent1"/>
          <w:sz w:val="20"/>
          <w:szCs w:val="20"/>
        </w:rPr>
      </w:pPr>
    </w:p>
    <w:p w14:paraId="3954E163" w14:textId="77777777" w:rsidR="00EB1829" w:rsidRPr="00A75984" w:rsidRDefault="00EB1829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Tid: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  <w:t>[sett inn klokkeslett - sett inn dato]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</w:p>
    <w:p w14:paraId="085767E6" w14:textId="4E6F2B4B" w:rsidR="00EB1829" w:rsidRPr="00A75984" w:rsidRDefault="00EB1829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Sted: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  <w:t xml:space="preserve">[sett inn sted </w:t>
      </w:r>
      <w:r w:rsidR="00D81F9C"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og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adresse]</w:t>
      </w:r>
    </w:p>
    <w:p w14:paraId="1C752F53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1D35D8C1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tbl>
      <w:tblPr>
        <w:tblStyle w:val="Tabellrutenett"/>
        <w:tblW w:w="8929" w:type="dxa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5178"/>
        <w:gridCol w:w="1918"/>
      </w:tblGrid>
      <w:tr w:rsidR="001B3FE8" w14:paraId="12C9985E" w14:textId="335376EB" w:rsidTr="000C67F6">
        <w:tc>
          <w:tcPr>
            <w:tcW w:w="1833" w:type="dxa"/>
          </w:tcPr>
          <w:p w14:paraId="44F66614" w14:textId="7174156C" w:rsidR="001B3FE8" w:rsidRPr="00A75984" w:rsidRDefault="001B3FE8" w:rsidP="00C24414">
            <w:pPr>
              <w:spacing w:line="240" w:lineRule="auto"/>
              <w:ind w:left="705" w:hanging="705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Kl. 17</w:t>
            </w:r>
            <w:r w:rsidR="009B276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00 </w:t>
            </w:r>
            <w:r w:rsidR="009B276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–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17</w:t>
            </w:r>
            <w:r w:rsidR="009B276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15</w:t>
            </w:r>
          </w:p>
          <w:p w14:paraId="71532B4E" w14:textId="77777777" w:rsidR="001B3FE8" w:rsidRDefault="001B3FE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178" w:type="dxa"/>
          </w:tcPr>
          <w:p w14:paraId="3A4DB09B" w14:textId="77777777" w:rsidR="001B3FE8" w:rsidRPr="00A75984" w:rsidRDefault="001B3FE8" w:rsidP="00C24414">
            <w:pPr>
              <w:spacing w:line="240" w:lineRule="auto"/>
              <w:ind w:left="705" w:hanging="705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Velkommen</w:t>
            </w:r>
          </w:p>
          <w:p w14:paraId="5D865840" w14:textId="77777777" w:rsidR="001B3FE8" w:rsidRDefault="001B3FE8" w:rsidP="00F923A3">
            <w:pPr>
              <w:spacing w:line="240" w:lineRule="auto"/>
              <w:ind w:left="705" w:hanging="705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Praktisk informasjon og program for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kvelde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n </w:t>
            </w:r>
          </w:p>
          <w:p w14:paraId="1EB14C52" w14:textId="347E95E7" w:rsidR="00F8014A" w:rsidRDefault="00F8014A" w:rsidP="00F923A3">
            <w:pPr>
              <w:spacing w:line="240" w:lineRule="auto"/>
              <w:ind w:left="705" w:hanging="705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918" w:type="dxa"/>
          </w:tcPr>
          <w:p w14:paraId="2405EC37" w14:textId="30E76079" w:rsidR="001B3FE8" w:rsidRPr="00A75984" w:rsidRDefault="001B3FE8" w:rsidP="00C24414">
            <w:pPr>
              <w:spacing w:line="240" w:lineRule="auto"/>
              <w:ind w:left="705" w:hanging="705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ed lagleder</w:t>
            </w:r>
          </w:p>
        </w:tc>
      </w:tr>
      <w:tr w:rsidR="00922D16" w14:paraId="0F529780" w14:textId="5AC28F8B" w:rsidTr="000C67F6">
        <w:tc>
          <w:tcPr>
            <w:tcW w:w="7011" w:type="dxa"/>
            <w:gridSpan w:val="2"/>
          </w:tcPr>
          <w:p w14:paraId="45B94AC4" w14:textId="77777777" w:rsidR="00922D16" w:rsidRPr="00F8014A" w:rsidRDefault="00922D16" w:rsidP="009B276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F8014A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KONSTITUERING</w:t>
            </w:r>
          </w:p>
          <w:p w14:paraId="70760828" w14:textId="36A970F2" w:rsidR="00922D16" w:rsidRPr="00A75984" w:rsidRDefault="00922D16" w:rsidP="009B2763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Konstituering med godkjenning av innkalling og saksliste samt valg av møtefunksjonærer</w:t>
            </w:r>
            <w:r w:rsidR="00A81B36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</w:t>
            </w:r>
          </w:p>
          <w:p w14:paraId="6EB42093" w14:textId="77777777" w:rsidR="00922D16" w:rsidRDefault="00922D16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918" w:type="dxa"/>
          </w:tcPr>
          <w:p w14:paraId="7509AD05" w14:textId="21182753" w:rsidR="00922D16" w:rsidRDefault="00A81B36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ed lagleder</w:t>
            </w:r>
          </w:p>
        </w:tc>
      </w:tr>
      <w:tr w:rsidR="001B3FE8" w14:paraId="59653E2E" w14:textId="29D131A8" w:rsidTr="000C67F6">
        <w:tc>
          <w:tcPr>
            <w:tcW w:w="1833" w:type="dxa"/>
          </w:tcPr>
          <w:p w14:paraId="6E8AB2C8" w14:textId="77F4D3A2" w:rsidR="001B3FE8" w:rsidRDefault="00892CA3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892CA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Kl. 17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892CA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15 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–</w:t>
            </w:r>
            <w:r w:rsidRPr="00892CA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 17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892CA3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45 </w:t>
            </w:r>
          </w:p>
        </w:tc>
        <w:tc>
          <w:tcPr>
            <w:tcW w:w="5178" w:type="dxa"/>
          </w:tcPr>
          <w:p w14:paraId="173D3750" w14:textId="1A2614E7" w:rsidR="00833928" w:rsidRDefault="00833928" w:rsidP="00833928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833928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7B5D8B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Gjennomgang av</w:t>
            </w:r>
            <w:r w:rsidR="00892CA3" w:rsidRPr="00833928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hver sak hver for seg 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 </w:t>
            </w:r>
          </w:p>
          <w:p w14:paraId="43618978" w14:textId="19180576" w:rsidR="00892CA3" w:rsidRPr="00833928" w:rsidRDefault="00833928" w:rsidP="00833928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 </w:t>
            </w:r>
            <w:r w:rsidR="00892CA3" w:rsidRPr="00833928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med nye vedtaksforslag og evt. endringer.   </w:t>
            </w:r>
          </w:p>
          <w:p w14:paraId="2BE74C22" w14:textId="74B9A482" w:rsidR="00892CA3" w:rsidRPr="00833928" w:rsidRDefault="00833928" w:rsidP="00833928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- </w:t>
            </w:r>
            <w:r w:rsidR="00892CA3" w:rsidRPr="00833928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Det åpnes for å debattere hver sak.  </w:t>
            </w:r>
          </w:p>
          <w:p w14:paraId="497D3CF9" w14:textId="77777777" w:rsidR="001B3FE8" w:rsidRDefault="00833928" w:rsidP="00833928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- </w:t>
            </w:r>
            <w:r w:rsidR="00892CA3" w:rsidRPr="00833928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Det voteres for hver sak.</w:t>
            </w:r>
          </w:p>
          <w:p w14:paraId="59F9A614" w14:textId="58C2581E" w:rsidR="00F8014A" w:rsidRPr="00833928" w:rsidRDefault="00F8014A" w:rsidP="00833928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918" w:type="dxa"/>
          </w:tcPr>
          <w:p w14:paraId="596AB141" w14:textId="6BA15DA3" w:rsidR="001B3FE8" w:rsidRDefault="007B5D8B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Ved møteleder</w:t>
            </w:r>
          </w:p>
        </w:tc>
      </w:tr>
      <w:tr w:rsidR="001B3FE8" w14:paraId="12C59595" w14:textId="609E9EE7" w:rsidTr="000C67F6">
        <w:tc>
          <w:tcPr>
            <w:tcW w:w="1833" w:type="dxa"/>
          </w:tcPr>
          <w:p w14:paraId="1C0F60A7" w14:textId="2FDAAC7B" w:rsidR="001B3FE8" w:rsidRDefault="0020045A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20045A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Kl. 17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20045A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45 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–</w:t>
            </w:r>
            <w:r w:rsidRPr="0020045A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18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20045A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45</w:t>
            </w:r>
          </w:p>
        </w:tc>
        <w:tc>
          <w:tcPr>
            <w:tcW w:w="5178" w:type="dxa"/>
          </w:tcPr>
          <w:p w14:paraId="1D7B16BA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Sak 2:</w:t>
            </w: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Årsberetning (presentasjon ved lagleder) og regnskap (presentasjon ved </w:t>
            </w:r>
          </w:p>
          <w:p w14:paraId="1623A042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kasserer/regnskapsansvarlig samt de to som har kontrollert og signert regnskapet). </w:t>
            </w:r>
          </w:p>
          <w:p w14:paraId="6FC7D0C7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ab/>
            </w: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ab/>
            </w:r>
          </w:p>
          <w:p w14:paraId="5FA14319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Sak 3:</w:t>
            </w: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Innkomne forslag og uttalelser, herunder handlingsplan for kommende år (presentasjoner ved styremedlem og forslagsstillere).</w:t>
            </w:r>
          </w:p>
          <w:p w14:paraId="489809FF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  <w:p w14:paraId="0BC45568" w14:textId="75417E8F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Sak 4:</w:t>
            </w: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Budsjett (presentasjon ved kasserer/ regnskapsansvarlig)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</w:t>
            </w:r>
          </w:p>
          <w:p w14:paraId="060D1B20" w14:textId="77777777" w:rsidR="00E91CF9" w:rsidRPr="00E91CF9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  <w:p w14:paraId="31EB5C2C" w14:textId="77777777" w:rsidR="001B3FE8" w:rsidRDefault="00E91CF9" w:rsidP="00E91CF9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E91CF9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Sak 5:</w:t>
            </w:r>
            <w:r w:rsidRPr="00E91CF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Andre saker som styret fremmer (presentasjon ved styremedlem som fortsatt skal sitte i styret)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</w:t>
            </w:r>
          </w:p>
          <w:p w14:paraId="14FB9666" w14:textId="6CA1265D" w:rsidR="00B81D02" w:rsidRDefault="00B81D02" w:rsidP="00F8014A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918" w:type="dxa"/>
          </w:tcPr>
          <w:p w14:paraId="4042FB34" w14:textId="0FC70E05" w:rsidR="001B3FE8" w:rsidRDefault="000B4BC6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Ved møteleder</w:t>
            </w:r>
          </w:p>
        </w:tc>
      </w:tr>
      <w:tr w:rsidR="001B3FE8" w14:paraId="0077F976" w14:textId="43C84014" w:rsidTr="000C67F6">
        <w:tc>
          <w:tcPr>
            <w:tcW w:w="1833" w:type="dxa"/>
          </w:tcPr>
          <w:p w14:paraId="41083664" w14:textId="6662D1FA" w:rsidR="001B3FE8" w:rsidRDefault="00F8014A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Kl. 18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45 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–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19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00</w:t>
            </w:r>
          </w:p>
        </w:tc>
        <w:tc>
          <w:tcPr>
            <w:tcW w:w="5178" w:type="dxa"/>
          </w:tcPr>
          <w:p w14:paraId="052E788C" w14:textId="77777777" w:rsidR="00F8014A" w:rsidRPr="00A75984" w:rsidRDefault="00F8014A" w:rsidP="00F8014A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Sak 6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 V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alg</w:t>
            </w:r>
          </w:p>
          <w:p w14:paraId="731B7C2F" w14:textId="77777777" w:rsidR="001B3FE8" w:rsidRDefault="001B3FE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918" w:type="dxa"/>
          </w:tcPr>
          <w:p w14:paraId="744F0818" w14:textId="47572E02" w:rsidR="001B3FE8" w:rsidRDefault="009A57A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Ved valgkomiteen</w:t>
            </w:r>
          </w:p>
        </w:tc>
      </w:tr>
      <w:tr w:rsidR="001B3FE8" w14:paraId="7BDBECAD" w14:textId="6FEE92F8" w:rsidTr="000C67F6">
        <w:tc>
          <w:tcPr>
            <w:tcW w:w="1833" w:type="dxa"/>
          </w:tcPr>
          <w:p w14:paraId="15A9C404" w14:textId="1ADD7EB6" w:rsidR="001B3FE8" w:rsidRDefault="005E2CB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Kl. 19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00 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–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19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:</w:t>
            </w: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15</w:t>
            </w:r>
          </w:p>
        </w:tc>
        <w:tc>
          <w:tcPr>
            <w:tcW w:w="5178" w:type="dxa"/>
          </w:tcPr>
          <w:p w14:paraId="2CD17E02" w14:textId="40063778" w:rsidR="001B3FE8" w:rsidRDefault="005E2CB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A7598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Avslutning: Ord fra nyvalgt leder og evt. avtroppende leder.</w:t>
            </w:r>
          </w:p>
        </w:tc>
        <w:tc>
          <w:tcPr>
            <w:tcW w:w="1918" w:type="dxa"/>
          </w:tcPr>
          <w:p w14:paraId="2E891BDF" w14:textId="77777777" w:rsidR="001B3FE8" w:rsidRDefault="001B3FE8" w:rsidP="002C10ED">
            <w:pPr>
              <w:spacing w:line="240" w:lineRule="auto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2FF34D9" w14:textId="17D8193D" w:rsidR="00D61B49" w:rsidRPr="00A75984" w:rsidRDefault="00AB32BE" w:rsidP="00AB32BE">
      <w:pPr>
        <w:pStyle w:val="Overskrift1"/>
      </w:pPr>
      <w:r>
        <w:t>VALG:</w:t>
      </w:r>
    </w:p>
    <w:p w14:paraId="3F446376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1F00F336" w14:textId="77777777" w:rsidR="000C5CA7" w:rsidRPr="00A75984" w:rsidRDefault="00900C71" w:rsidP="000C5CA7">
      <w:pPr>
        <w:pStyle w:val="Listeavsnit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Det er tiltatt med benkeforslag, forslaget leveres skriftlig inn til møteleder med signatur fra vedkommende</w:t>
      </w:r>
      <w:r w:rsidR="00B5351B"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som foreslås.</w:t>
      </w:r>
    </w:p>
    <w:p w14:paraId="084D2635" w14:textId="053D5A86" w:rsidR="00900C71" w:rsidRPr="00A75984" w:rsidRDefault="00900C71" w:rsidP="000C5CA7">
      <w:pPr>
        <w:pStyle w:val="Listeavsnit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Alle verv i lokallagsstyret og valgkomiteen velges for 2 år. Det bør bestrebes å foreta valg slik at ikke all</w:t>
      </w:r>
      <w:r w:rsidR="00AD132E"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e s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tyre- /</w:t>
      </w:r>
      <w:r w:rsidR="00052EB3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komit</w:t>
      </w:r>
      <w:r w:rsidR="00052EB3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é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medlemmer er på valg samme år. Se informasjon fra valgkomité om hvilke verv som er på valg.</w:t>
      </w:r>
    </w:p>
    <w:p w14:paraId="12BF74C1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55EEDE1D" w14:textId="7FB13722" w:rsidR="00900C71" w:rsidRPr="00A75984" w:rsidRDefault="00900C71" w:rsidP="000C5CA7">
      <w:p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Lokallagsstyret består av </w:t>
      </w:r>
      <w:r w:rsidR="00052EB3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lokal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lag</w:t>
      </w:r>
      <w:r w:rsidR="00052EB3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s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leder samt minimum 2 medlemmer og 2 varamedlemmer:</w:t>
      </w:r>
    </w:p>
    <w:p w14:paraId="47CBDBBF" w14:textId="7290C251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leder</w:t>
      </w:r>
    </w:p>
    <w:p w14:paraId="72BA06B9" w14:textId="3B84104E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lastRenderedPageBreak/>
        <w:t xml:space="preserve">studieleder </w:t>
      </w:r>
    </w:p>
    <w:p w14:paraId="65A0ED54" w14:textId="4B261578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likepersonsansvarlig</w:t>
      </w:r>
    </w:p>
    <w:p w14:paraId="69BD8EBF" w14:textId="0AABF51B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2 vararepresentanter </w:t>
      </w:r>
    </w:p>
    <w:p w14:paraId="281A306C" w14:textId="3253A6E4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eventuelle øvrige styremedlemmer</w:t>
      </w:r>
    </w:p>
    <w:p w14:paraId="0FC05C74" w14:textId="45A85CAA" w:rsidR="00900C71" w:rsidRPr="00A75984" w:rsidRDefault="00900C71" w:rsidP="00515B79">
      <w:pPr>
        <w:pStyle w:val="Listeavsnit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nestleder utpekes av og blant styrets medlemmer</w:t>
      </w:r>
    </w:p>
    <w:p w14:paraId="61A790FA" w14:textId="77777777" w:rsidR="00900C71" w:rsidRPr="00A75984" w:rsidRDefault="00900C71" w:rsidP="00515B79">
      <w:pPr>
        <w:spacing w:line="36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7471A18E" w14:textId="77777777" w:rsidR="00900C71" w:rsidRPr="00A75984" w:rsidRDefault="00900C71" w:rsidP="00515B79">
      <w:pPr>
        <w:spacing w:line="36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I tillegg skal det velges:</w:t>
      </w:r>
    </w:p>
    <w:p w14:paraId="7D0C6D66" w14:textId="59A202C4" w:rsidR="00900C71" w:rsidRPr="00A75984" w:rsidRDefault="00900C71" w:rsidP="00515B79">
      <w:pPr>
        <w:pStyle w:val="Listeavsnit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representant til fylkesårsmøtet og to vararepresentanter i nummerert</w:t>
      </w:r>
      <w:r w:rsidR="008F2763"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</w:t>
      </w: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rekkefølge</w:t>
      </w:r>
    </w:p>
    <w:p w14:paraId="32962130" w14:textId="77777777" w:rsidR="008F2763" w:rsidRPr="00A75984" w:rsidRDefault="00900C71" w:rsidP="00515B79">
      <w:pPr>
        <w:pStyle w:val="Listeavsnit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valg av 2 personer til å kontrollere og signere regnskapet</w:t>
      </w:r>
    </w:p>
    <w:p w14:paraId="56736407" w14:textId="1DC473BB" w:rsidR="00900C71" w:rsidRPr="00A75984" w:rsidRDefault="008F2763" w:rsidP="00515B79">
      <w:pPr>
        <w:pStyle w:val="Listeavsnit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V</w:t>
      </w:r>
      <w:r w:rsidR="00900C71"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algkomité:</w:t>
      </w:r>
    </w:p>
    <w:p w14:paraId="2DE339D1" w14:textId="77777777" w:rsidR="008F2763" w:rsidRPr="00A75984" w:rsidRDefault="00900C71" w:rsidP="008F2763">
      <w:pPr>
        <w:pStyle w:val="Listeavsnitt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Leder</w:t>
      </w:r>
    </w:p>
    <w:p w14:paraId="1DC2D02C" w14:textId="77777777" w:rsidR="008F2763" w:rsidRPr="00A75984" w:rsidRDefault="00900C71" w:rsidP="008F2763">
      <w:pPr>
        <w:pStyle w:val="Listeavsnitt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2 medlemmer</w:t>
      </w:r>
    </w:p>
    <w:p w14:paraId="23D1507D" w14:textId="096FB6C1" w:rsidR="00900C71" w:rsidRPr="00A75984" w:rsidRDefault="00900C71" w:rsidP="008F2763">
      <w:pPr>
        <w:pStyle w:val="Listeavsnitt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1 vararepresentant</w:t>
      </w:r>
    </w:p>
    <w:p w14:paraId="7977C390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02965B56" w14:textId="276DF2BE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</w:p>
    <w:p w14:paraId="5D3A94A2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A7598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ab/>
      </w:r>
    </w:p>
    <w:p w14:paraId="2B64F301" w14:textId="77777777" w:rsidR="00900C71" w:rsidRPr="00A75984" w:rsidRDefault="00900C71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1C39A4F2" w14:textId="77777777" w:rsidR="00EB1829" w:rsidRPr="00A75984" w:rsidRDefault="00EB1829" w:rsidP="00900C71">
      <w:pPr>
        <w:spacing w:line="240" w:lineRule="auto"/>
        <w:ind w:left="705" w:hanging="705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6A7988D7" w14:textId="77777777" w:rsidR="00EB1829" w:rsidRPr="00A75984" w:rsidRDefault="00EB1829" w:rsidP="00EB1829">
      <w:pPr>
        <w:pStyle w:val="Ingress"/>
        <w:spacing w:after="0" w:line="240" w:lineRule="auto"/>
        <w:rPr>
          <w:rFonts w:asciiTheme="minorHAnsi" w:hAnsiTheme="minorHAnsi" w:cstheme="minorHAnsi"/>
          <w:color w:val="49166D" w:themeColor="accent1"/>
          <w:sz w:val="22"/>
          <w:szCs w:val="22"/>
        </w:rPr>
      </w:pPr>
    </w:p>
    <w:sectPr w:rsidR="00EB1829" w:rsidRPr="00A75984" w:rsidSect="008F2763">
      <w:footerReference w:type="default" r:id="rId11"/>
      <w:headerReference w:type="first" r:id="rId12"/>
      <w:footerReference w:type="first" r:id="rId13"/>
      <w:pgSz w:w="11906" w:h="16838"/>
      <w:pgMar w:top="1418" w:right="1274" w:bottom="1701" w:left="1276" w:header="822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B0A2" w14:textId="77777777" w:rsidR="00593C4C" w:rsidRDefault="00593C4C" w:rsidP="0053713A">
      <w:r>
        <w:separator/>
      </w:r>
    </w:p>
  </w:endnote>
  <w:endnote w:type="continuationSeparator" w:id="0">
    <w:p w14:paraId="272C1DD1" w14:textId="77777777" w:rsidR="00593C4C" w:rsidRDefault="00593C4C" w:rsidP="0053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ingoDos Pro Bold">
    <w:panose1 w:val="020B08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mingoDos Pro Light">
    <w:panose1 w:val="020B03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C51" w14:textId="77777777" w:rsidR="00733995" w:rsidRDefault="00733995" w:rsidP="00733995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 \* MERGEFORMAT ">
      <w:r w:rsidR="00891B58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C949" w14:textId="77777777" w:rsidR="0053713A" w:rsidRDefault="00903336" w:rsidP="00514AB5">
    <w:pPr>
      <w:pStyle w:val="Bunntekst"/>
      <w:ind w:right="-93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A20">
      <w:rPr>
        <w:noProof/>
      </w:rPr>
      <w:t>1</w:t>
    </w:r>
    <w:r>
      <w:fldChar w:fldCharType="end"/>
    </w:r>
    <w:r>
      <w:t xml:space="preserve"> av </w:t>
    </w:r>
    <w:fldSimple w:instr=" NUMPAGES   \* MERGEFORMAT ">
      <w:r w:rsidR="00A06A2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C89B" w14:textId="77777777" w:rsidR="00593C4C" w:rsidRDefault="00593C4C" w:rsidP="0053713A">
      <w:r>
        <w:separator/>
      </w:r>
    </w:p>
  </w:footnote>
  <w:footnote w:type="continuationSeparator" w:id="0">
    <w:p w14:paraId="2C219464" w14:textId="77777777" w:rsidR="00593C4C" w:rsidRDefault="00593C4C" w:rsidP="0053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1B7A" w14:textId="09E77EF3" w:rsidR="0053713A" w:rsidRPr="00514AB5" w:rsidRDefault="00900C71" w:rsidP="00DD6990">
    <w:pPr>
      <w:pStyle w:val="Topptekst"/>
      <w:ind w:right="-1101"/>
      <w:rPr>
        <w:rFonts w:ascii="CamingoDos Pro Bold" w:hAnsi="CamingoDos Pro Bold"/>
      </w:rPr>
    </w:pPr>
    <w:r w:rsidRPr="0053713A">
      <w:rPr>
        <w:rFonts w:asciiTheme="majorHAnsi" w:hAnsiTheme="majorHAnsi"/>
        <w:noProof/>
      </w:rPr>
      <w:drawing>
        <wp:anchor distT="0" distB="0" distL="114300" distR="114300" simplePos="0" relativeHeight="251661312" behindDoc="1" locked="0" layoutInCell="1" allowOverlap="1" wp14:anchorId="044FF5A3" wp14:editId="43C505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54000" cy="975600"/>
          <wp:effectExtent l="0" t="0" r="0" b="0"/>
          <wp:wrapNone/>
          <wp:docPr id="539132419" name="Bilde 539132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L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1101" w14:textId="77777777" w:rsidR="0053713A" w:rsidRPr="00514AB5" w:rsidRDefault="0053713A" w:rsidP="00C133F3">
    <w:pPr>
      <w:pStyle w:val="Topptekst"/>
      <w:ind w:right="-1101"/>
      <w:jc w:val="left"/>
      <w:rPr>
        <w:rFonts w:ascii="CamingoDos Pro Light" w:hAnsi="CamingoDos Pro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A9D"/>
    <w:multiLevelType w:val="hybridMultilevel"/>
    <w:tmpl w:val="445E4404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823"/>
    <w:multiLevelType w:val="hybridMultilevel"/>
    <w:tmpl w:val="FD66B54E"/>
    <w:lvl w:ilvl="0" w:tplc="13C6DA62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87407B7"/>
    <w:multiLevelType w:val="hybridMultilevel"/>
    <w:tmpl w:val="4C48F33E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6A03"/>
    <w:multiLevelType w:val="hybridMultilevel"/>
    <w:tmpl w:val="7C764EC4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120A"/>
    <w:multiLevelType w:val="hybridMultilevel"/>
    <w:tmpl w:val="76729340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58D"/>
    <w:multiLevelType w:val="hybridMultilevel"/>
    <w:tmpl w:val="4B7C21FE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66EC"/>
    <w:multiLevelType w:val="hybridMultilevel"/>
    <w:tmpl w:val="CB54D0B8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6ED5"/>
    <w:multiLevelType w:val="hybridMultilevel"/>
    <w:tmpl w:val="579A1A84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E942A2D"/>
    <w:multiLevelType w:val="hybridMultilevel"/>
    <w:tmpl w:val="7F58D0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76A49"/>
    <w:multiLevelType w:val="hybridMultilevel"/>
    <w:tmpl w:val="D24A081A"/>
    <w:lvl w:ilvl="0" w:tplc="E0E43B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74B44"/>
    <w:multiLevelType w:val="hybridMultilevel"/>
    <w:tmpl w:val="6D142A44"/>
    <w:lvl w:ilvl="0" w:tplc="0414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39150B7C"/>
    <w:multiLevelType w:val="hybridMultilevel"/>
    <w:tmpl w:val="1B3E7768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7B33"/>
    <w:multiLevelType w:val="hybridMultilevel"/>
    <w:tmpl w:val="342E4BE4"/>
    <w:lvl w:ilvl="0" w:tplc="5C326CD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4647B55"/>
    <w:multiLevelType w:val="hybridMultilevel"/>
    <w:tmpl w:val="D070F3D0"/>
    <w:lvl w:ilvl="0" w:tplc="7ECCCF9A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C262C3"/>
    <w:multiLevelType w:val="hybridMultilevel"/>
    <w:tmpl w:val="4D2E4BC2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D25DB"/>
    <w:multiLevelType w:val="hybridMultilevel"/>
    <w:tmpl w:val="72D028B4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4A892F57"/>
    <w:multiLevelType w:val="hybridMultilevel"/>
    <w:tmpl w:val="A9D869BC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C2921"/>
    <w:multiLevelType w:val="hybridMultilevel"/>
    <w:tmpl w:val="0438280A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562053EB"/>
    <w:multiLevelType w:val="hybridMultilevel"/>
    <w:tmpl w:val="CCEAA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212BD"/>
    <w:multiLevelType w:val="hybridMultilevel"/>
    <w:tmpl w:val="32B6B81E"/>
    <w:lvl w:ilvl="0" w:tplc="13C6DA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747901"/>
    <w:multiLevelType w:val="hybridMultilevel"/>
    <w:tmpl w:val="C8A882A0"/>
    <w:lvl w:ilvl="0" w:tplc="13C6DA6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BC7833"/>
    <w:multiLevelType w:val="hybridMultilevel"/>
    <w:tmpl w:val="2BE0B976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5689B"/>
    <w:multiLevelType w:val="hybridMultilevel"/>
    <w:tmpl w:val="9BC0AAD0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678DF"/>
    <w:multiLevelType w:val="hybridMultilevel"/>
    <w:tmpl w:val="BB2E5C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F6140"/>
    <w:multiLevelType w:val="hybridMultilevel"/>
    <w:tmpl w:val="3124A98A"/>
    <w:lvl w:ilvl="0" w:tplc="8F0C54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B00"/>
    <w:multiLevelType w:val="hybridMultilevel"/>
    <w:tmpl w:val="FC5017CA"/>
    <w:lvl w:ilvl="0" w:tplc="04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7ACB7E1E"/>
    <w:multiLevelType w:val="hybridMultilevel"/>
    <w:tmpl w:val="5454AFC0"/>
    <w:lvl w:ilvl="0" w:tplc="13C6DA6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289441">
    <w:abstractNumId w:val="6"/>
  </w:num>
  <w:num w:numId="2" w16cid:durableId="95443541">
    <w:abstractNumId w:val="13"/>
  </w:num>
  <w:num w:numId="3" w16cid:durableId="1754466990">
    <w:abstractNumId w:val="22"/>
  </w:num>
  <w:num w:numId="4" w16cid:durableId="894901221">
    <w:abstractNumId w:val="14"/>
  </w:num>
  <w:num w:numId="5" w16cid:durableId="1198395486">
    <w:abstractNumId w:val="2"/>
  </w:num>
  <w:num w:numId="6" w16cid:durableId="139009025">
    <w:abstractNumId w:val="19"/>
  </w:num>
  <w:num w:numId="7" w16cid:durableId="1264613144">
    <w:abstractNumId w:val="5"/>
  </w:num>
  <w:num w:numId="8" w16cid:durableId="1031880351">
    <w:abstractNumId w:val="7"/>
  </w:num>
  <w:num w:numId="9" w16cid:durableId="2066249392">
    <w:abstractNumId w:val="8"/>
  </w:num>
  <w:num w:numId="10" w16cid:durableId="776484890">
    <w:abstractNumId w:val="12"/>
  </w:num>
  <w:num w:numId="11" w16cid:durableId="883785398">
    <w:abstractNumId w:val="18"/>
  </w:num>
  <w:num w:numId="12" w16cid:durableId="1048991215">
    <w:abstractNumId w:val="23"/>
  </w:num>
  <w:num w:numId="13" w16cid:durableId="2129397594">
    <w:abstractNumId w:val="15"/>
  </w:num>
  <w:num w:numId="14" w16cid:durableId="467171046">
    <w:abstractNumId w:val="10"/>
  </w:num>
  <w:num w:numId="15" w16cid:durableId="186022391">
    <w:abstractNumId w:val="17"/>
  </w:num>
  <w:num w:numId="16" w16cid:durableId="1159921679">
    <w:abstractNumId w:val="25"/>
  </w:num>
  <w:num w:numId="17" w16cid:durableId="964969212">
    <w:abstractNumId w:val="1"/>
  </w:num>
  <w:num w:numId="18" w16cid:durableId="59443899">
    <w:abstractNumId w:val="11"/>
  </w:num>
  <w:num w:numId="19" w16cid:durableId="767970017">
    <w:abstractNumId w:val="24"/>
  </w:num>
  <w:num w:numId="20" w16cid:durableId="1762406633">
    <w:abstractNumId w:val="4"/>
  </w:num>
  <w:num w:numId="21" w16cid:durableId="811557045">
    <w:abstractNumId w:val="16"/>
  </w:num>
  <w:num w:numId="22" w16cid:durableId="1603877648">
    <w:abstractNumId w:val="3"/>
  </w:num>
  <w:num w:numId="23" w16cid:durableId="1015233953">
    <w:abstractNumId w:val="0"/>
  </w:num>
  <w:num w:numId="24" w16cid:durableId="716851647">
    <w:abstractNumId w:val="26"/>
  </w:num>
  <w:num w:numId="25" w16cid:durableId="743645511">
    <w:abstractNumId w:val="20"/>
  </w:num>
  <w:num w:numId="26" w16cid:durableId="1597787887">
    <w:abstractNumId w:val="21"/>
  </w:num>
  <w:num w:numId="27" w16cid:durableId="1511793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F3"/>
    <w:rsid w:val="00052EB3"/>
    <w:rsid w:val="00081537"/>
    <w:rsid w:val="00083388"/>
    <w:rsid w:val="000B33CC"/>
    <w:rsid w:val="000B4BC6"/>
    <w:rsid w:val="000C5CA7"/>
    <w:rsid w:val="000C67F6"/>
    <w:rsid w:val="001047EE"/>
    <w:rsid w:val="00115A22"/>
    <w:rsid w:val="0012490E"/>
    <w:rsid w:val="00134247"/>
    <w:rsid w:val="00152909"/>
    <w:rsid w:val="001B3FE8"/>
    <w:rsid w:val="0020045A"/>
    <w:rsid w:val="002A1079"/>
    <w:rsid w:val="002C10ED"/>
    <w:rsid w:val="002F4174"/>
    <w:rsid w:val="00314BB4"/>
    <w:rsid w:val="00336AF2"/>
    <w:rsid w:val="00377042"/>
    <w:rsid w:val="003B6A26"/>
    <w:rsid w:val="003F2628"/>
    <w:rsid w:val="004522D5"/>
    <w:rsid w:val="004848F9"/>
    <w:rsid w:val="00505186"/>
    <w:rsid w:val="00514AB5"/>
    <w:rsid w:val="00515B79"/>
    <w:rsid w:val="00534C5B"/>
    <w:rsid w:val="0053713A"/>
    <w:rsid w:val="005918DB"/>
    <w:rsid w:val="00593C4C"/>
    <w:rsid w:val="00596E23"/>
    <w:rsid w:val="005E2CB8"/>
    <w:rsid w:val="00653BCD"/>
    <w:rsid w:val="00670D5E"/>
    <w:rsid w:val="006C49C7"/>
    <w:rsid w:val="006E12C2"/>
    <w:rsid w:val="00704671"/>
    <w:rsid w:val="00707334"/>
    <w:rsid w:val="00733995"/>
    <w:rsid w:val="00793862"/>
    <w:rsid w:val="007B5D8B"/>
    <w:rsid w:val="00833928"/>
    <w:rsid w:val="00845D8D"/>
    <w:rsid w:val="00891B58"/>
    <w:rsid w:val="00892CA3"/>
    <w:rsid w:val="008F2763"/>
    <w:rsid w:val="00900C71"/>
    <w:rsid w:val="00903336"/>
    <w:rsid w:val="00922D16"/>
    <w:rsid w:val="00947136"/>
    <w:rsid w:val="00980400"/>
    <w:rsid w:val="009A57A8"/>
    <w:rsid w:val="009B2763"/>
    <w:rsid w:val="00A06A20"/>
    <w:rsid w:val="00A13A4C"/>
    <w:rsid w:val="00A167BA"/>
    <w:rsid w:val="00A657D2"/>
    <w:rsid w:val="00A75984"/>
    <w:rsid w:val="00A81B36"/>
    <w:rsid w:val="00AB32BE"/>
    <w:rsid w:val="00AD132E"/>
    <w:rsid w:val="00B0157D"/>
    <w:rsid w:val="00B01C02"/>
    <w:rsid w:val="00B5351B"/>
    <w:rsid w:val="00B55556"/>
    <w:rsid w:val="00B77613"/>
    <w:rsid w:val="00B81D02"/>
    <w:rsid w:val="00BA0AE1"/>
    <w:rsid w:val="00BA43C5"/>
    <w:rsid w:val="00BC5753"/>
    <w:rsid w:val="00C02CA2"/>
    <w:rsid w:val="00C133F3"/>
    <w:rsid w:val="00C24414"/>
    <w:rsid w:val="00C26991"/>
    <w:rsid w:val="00C51D53"/>
    <w:rsid w:val="00C94B58"/>
    <w:rsid w:val="00CB539C"/>
    <w:rsid w:val="00D61B49"/>
    <w:rsid w:val="00D81F9C"/>
    <w:rsid w:val="00D92925"/>
    <w:rsid w:val="00D97D75"/>
    <w:rsid w:val="00DD6990"/>
    <w:rsid w:val="00DE3EF3"/>
    <w:rsid w:val="00E91CF9"/>
    <w:rsid w:val="00EB1829"/>
    <w:rsid w:val="00F12BE8"/>
    <w:rsid w:val="00F8014A"/>
    <w:rsid w:val="00F923A3"/>
    <w:rsid w:val="00F94133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B2462"/>
  <w15:docId w15:val="{1C8B3350-DBDD-4386-8F18-A3B970A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23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6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49166D" w:themeColor="accen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F262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1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0B36" w:themeColor="accent1" w:themeShade="7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53713A"/>
    <w:pPr>
      <w:tabs>
        <w:tab w:val="center" w:pos="4536"/>
        <w:tab w:val="right" w:pos="9072"/>
      </w:tabs>
      <w:jc w:val="right"/>
    </w:pPr>
    <w:rPr>
      <w:color w:val="49166D" w:themeColor="accent1"/>
      <w:sz w:val="15"/>
    </w:rPr>
  </w:style>
  <w:style w:type="character" w:customStyle="1" w:styleId="TopptekstTegn">
    <w:name w:val="Topptekst Tegn"/>
    <w:basedOn w:val="Standardskriftforavsnitt"/>
    <w:link w:val="Topptekst"/>
    <w:uiPriority w:val="99"/>
    <w:rsid w:val="00514AB5"/>
    <w:rPr>
      <w:color w:val="49166D" w:themeColor="accent1"/>
      <w:sz w:val="15"/>
    </w:rPr>
  </w:style>
  <w:style w:type="paragraph" w:styleId="Bunntekst">
    <w:name w:val="footer"/>
    <w:basedOn w:val="Normal"/>
    <w:link w:val="BunntekstTegn"/>
    <w:uiPriority w:val="99"/>
    <w:semiHidden/>
    <w:rsid w:val="0053713A"/>
    <w:pPr>
      <w:tabs>
        <w:tab w:val="center" w:pos="4536"/>
        <w:tab w:val="right" w:pos="9072"/>
      </w:tabs>
    </w:pPr>
    <w:rPr>
      <w:color w:val="49166D" w:themeColor="accent1"/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14AB5"/>
    <w:rPr>
      <w:color w:val="49166D" w:themeColor="accent1"/>
      <w:sz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628"/>
    <w:rPr>
      <w:rFonts w:asciiTheme="majorHAnsi" w:eastAsiaTheme="majorEastAsia" w:hAnsiTheme="majorHAnsi" w:cstheme="majorBidi"/>
      <w:b/>
      <w:color w:val="49166D" w:themeColor="accent1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2628"/>
    <w:rPr>
      <w:rFonts w:asciiTheme="majorHAnsi" w:eastAsiaTheme="majorEastAsia" w:hAnsiTheme="majorHAnsi" w:cstheme="majorBidi"/>
      <w:b/>
      <w:szCs w:val="26"/>
    </w:rPr>
  </w:style>
  <w:style w:type="character" w:styleId="Hyperkobling">
    <w:name w:val="Hyperlink"/>
    <w:basedOn w:val="Standardskriftforavsnitt"/>
    <w:uiPriority w:val="99"/>
    <w:semiHidden/>
    <w:rsid w:val="0053713A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rsid w:val="0053713A"/>
    <w:rPr>
      <w:color w:val="808080"/>
      <w:shd w:val="clear" w:color="auto" w:fill="E6E6E6"/>
    </w:rPr>
  </w:style>
  <w:style w:type="table" w:styleId="Tabellrutenett">
    <w:name w:val="Table Grid"/>
    <w:basedOn w:val="Vanligtabell"/>
    <w:uiPriority w:val="59"/>
    <w:rsid w:val="005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3713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2A10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1079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891B58"/>
    <w:rPr>
      <w:b/>
      <w:bCs/>
    </w:rPr>
  </w:style>
  <w:style w:type="paragraph" w:styleId="Listeavsnitt">
    <w:name w:val="List Paragraph"/>
    <w:basedOn w:val="Normal"/>
    <w:uiPriority w:val="34"/>
    <w:qFormat/>
    <w:rsid w:val="00C133F3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1537"/>
    <w:rPr>
      <w:rFonts w:asciiTheme="majorHAnsi" w:eastAsiaTheme="majorEastAsia" w:hAnsiTheme="majorHAnsi" w:cstheme="majorBidi"/>
      <w:color w:val="240B36" w:themeColor="accent1" w:themeShade="7F"/>
      <w:sz w:val="24"/>
      <w:szCs w:val="24"/>
      <w:lang w:eastAsia="nb-NO"/>
    </w:rPr>
  </w:style>
  <w:style w:type="paragraph" w:customStyle="1" w:styleId="Ingress">
    <w:name w:val="Ingress"/>
    <w:basedOn w:val="Normal"/>
    <w:rsid w:val="00081537"/>
    <w:pPr>
      <w:spacing w:after="720" w:line="480" w:lineRule="atLeast"/>
    </w:pPr>
    <w:rPr>
      <w:rFonts w:ascii="Arial" w:hAnsi="Arial"/>
      <w:color w:val="481E7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hl365no.sharepoint.com/sites/Maler/Office%20Maler/Brevmal%20LHL.dotx" TargetMode="External"/></Relationships>
</file>

<file path=word/theme/theme1.xml><?xml version="1.0" encoding="utf-8"?>
<a:theme xmlns:a="http://schemas.openxmlformats.org/drawingml/2006/main" name="Office-tema">
  <a:themeElements>
    <a:clrScheme name="Egendefinert 3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9166D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50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0BE62035A00D4F80A30A0725BFC7EA" ma:contentTypeVersion="2" ma:contentTypeDescription="Opprett et nytt dokument." ma:contentTypeScope="" ma:versionID="31ea96bbbddc41e302c1076909ee751e">
  <xsd:schema xmlns:xsd="http://www.w3.org/2001/XMLSchema" xmlns:xs="http://www.w3.org/2001/XMLSchema" xmlns:p="http://schemas.microsoft.com/office/2006/metadata/properties" xmlns:ns2="3bf63570-d032-4129-8d02-55ced44e6830" targetNamespace="http://schemas.microsoft.com/office/2006/metadata/properties" ma:root="true" ma:fieldsID="eb2fca588c0bfecc25a95af51ea57933" ns2:_="">
    <xsd:import namespace="3bf63570-d032-4129-8d02-55ced44e6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3570-d032-4129-8d02-55ced44e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86811C1A-60EF-4C92-AC19-C1EDA0620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0C2E1-C87F-48EC-8BDE-3CF44D2E4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3570-d032-4129-8d02-55ced44e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8F5D6-8725-459C-BB60-942B0F997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5328E-4E3A-40F2-B055-3F90A7F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Brevmal%20LHL</Template>
  <TotalTime>0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 Helse AS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41</cp:revision>
  <dcterms:created xsi:type="dcterms:W3CDTF">2026-01-09T13:23:00Z</dcterms:created>
  <dcterms:modified xsi:type="dcterms:W3CDTF">2026-02-12T09:53:00Z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0x0101003E0BE62035A00D4F80A30A0725BFC7EA</vt:lpwstr>
  </property>
</Properties>
</file>